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Christmas Tree Festival Booking Form</w:t>
      </w:r>
    </w:p>
    <w:p>
      <w:pPr>
        <w:pStyle w:val="Normal"/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  <w:t>to take part in the Jedburgh 2024 Festival.</w:t>
      </w:r>
    </w:p>
    <w:p>
      <w:pPr>
        <w:pStyle w:val="Normal"/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  <w:t xml:space="preserve">Please fill the form in and email to events@thejedeye.co.uk </w:t>
      </w:r>
    </w:p>
    <w:p>
      <w:pPr>
        <w:pStyle w:val="Normal"/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  <w:t>or return to the Jed Eye Contact Hub, 11 Castlegate, Jedburgh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Name: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Organisation (if applicable):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Position in Organisation (if applicable):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Email: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Telephone: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Address: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A short paragraph to use in the brochure that tells us about you, your company or organisation: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Availability for stewarding (Yes/No):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  <w:t>Payment of £40 required to book your tree and space in the festival, and cover publicity costs. (Free to charities and community groups)</w:t>
      </w:r>
    </w:p>
    <w:p>
      <w:pPr>
        <w:pStyle w:val="Normal"/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</w:r>
    </w:p>
    <w:p>
      <w:pPr>
        <w:pStyle w:val="Normal"/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  <w:t>By Bacs transfer</w:t>
      </w:r>
    </w:p>
    <w:p>
      <w:pPr>
        <w:pStyle w:val="Normal"/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</w:r>
    </w:p>
    <w:p>
      <w:pPr>
        <w:pStyle w:val="Normal"/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  <w:t>Acc Name: Jedburgh &amp; District Community News Group</w:t>
      </w:r>
    </w:p>
    <w:p>
      <w:pPr>
        <w:pStyle w:val="Normal"/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  <w:t>Acc No: 00207621</w:t>
      </w:r>
    </w:p>
    <w:p>
      <w:pPr>
        <w:pStyle w:val="Normal"/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  <w:t>Sort Code: 83-23-14</w:t>
      </w:r>
    </w:p>
    <w:p>
      <w:pPr>
        <w:pStyle w:val="Normal"/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</w:r>
    </w:p>
    <w:p>
      <w:pPr>
        <w:pStyle w:val="Normal"/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  <w:t>or you can pay in the Contact Hub by card</w:t>
      </w:r>
    </w:p>
    <w:sectPr>
      <w:type w:val="nextPage"/>
      <w:pgSz w:w="11906" w:h="16838"/>
      <w:pgMar w:left="1440" w:right="1440" w:gutter="0" w:header="0" w:top="1440" w:footer="0" w:bottom="1440"/>
      <w:paperSrc w:first="0" w:oth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7"/>
  <w:defaultTabStop w:val="4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overflowPunct w:val="false"/>
      <w:bidi w:val="0"/>
      <w:snapToGrid w:val="true"/>
      <w:spacing w:lineRule="auto" w:line="240" w:beforeAutospacing="0" w:before="0" w:afterAutospacing="0" w:after="0"/>
      <w:ind w:hanging="0" w:left="0" w:right="0"/>
      <w:jc w:val="left"/>
      <w:textAlignment w:val="auto"/>
    </w:pPr>
    <w:rPr>
      <w:rFonts w:ascii="Aptos" w:hAnsi="Aptos" w:eastAsia="Aptos" w:cs="Droid Sans"/>
      <w:b w:val="false"/>
      <w:bCs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FFFFFF"/>
      <w:shd w:fill="auto" w:val="clear"/>
      <w:vertAlign w:val="baseline"/>
      <w:em w:val="none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pageBreakBefore w:val="false"/>
      <w:widowControl w:val="false"/>
      <w:suppressAutoHyphens w:val="false"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qFormat/>
    <w:pPr>
      <w:keepNext w:val="true"/>
      <w:keepLines/>
      <w:pageBreakBefore w:val="false"/>
      <w:widowControl w:val="false"/>
      <w:suppressAutoHyphens w:val="false"/>
      <w:spacing w:lineRule="auto" w:line="415" w:before="260" w:after="2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pageBreakBefore w:val="false"/>
      <w:widowControl w:val="false"/>
      <w:suppressAutoHyphens w:val="false"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ii" w:customStyle="1">
    <w:name w:val="ii"/>
    <w:basedOn w:val="Normal"/>
    <w:next w:val="Normal"/>
    <w:qFormat/>
    <w:pPr/>
    <w:rPr/>
  </w:style>
  <w:style w:type="paragraph" w:styleId="i" w:customStyle="1">
    <w:name w:val="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3</TotalTime>
  <Application>LibreOffice/24.2.5.2$Windows_X86_64 LibreOffice_project/bffef4ea93e59bebbeaf7f431bb02b1a39ee8a59</Application>
  <AppVersion>15.0000</AppVersion>
  <Pages>1</Pages>
  <Words>116</Words>
  <Characters>610</Characters>
  <CharactersWithSpaces>709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2024-11-07T06:07:49Z</dcterms:created>
  <dc:creator/>
  <dc:description/>
  <dc:language>en-GB</dc:language>
  <cp:lastModifiedBy/>
  <dcterms:modified xsi:type="dcterms:W3CDTF">2024-11-07T06:10:09Z</dcterms:modified>
  <cp:revision>1</cp:revision>
  <dc:subject/>
  <dc:title/>
</cp:coreProperties>
</file>